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E30F" w14:textId="77777777" w:rsidR="00812DA7" w:rsidRDefault="00812DA7" w:rsidP="007973C3"/>
    <w:p w14:paraId="6E65D759" w14:textId="77777777" w:rsidR="00453BB4" w:rsidRPr="0027658A" w:rsidRDefault="00453BB4" w:rsidP="00453BB4">
      <w:pPr>
        <w:tabs>
          <w:tab w:val="center" w:pos="5187"/>
        </w:tabs>
        <w:ind w:right="768" w:firstLine="342"/>
        <w:jc w:val="center"/>
        <w:rPr>
          <w:sz w:val="22"/>
          <w:szCs w:val="22"/>
        </w:rPr>
      </w:pPr>
      <w:r w:rsidRPr="0027658A">
        <w:rPr>
          <w:b/>
          <w:bCs/>
          <w:sz w:val="22"/>
          <w:szCs w:val="22"/>
        </w:rPr>
        <w:tab/>
      </w:r>
      <w:r w:rsidRPr="00B25AD4">
        <w:rPr>
          <w:sz w:val="22"/>
          <w:szCs w:val="22"/>
        </w:rPr>
        <w:tab/>
      </w:r>
    </w:p>
    <w:p w14:paraId="54035523" w14:textId="77777777" w:rsidR="00453BB4" w:rsidRPr="0027658A" w:rsidRDefault="00453BB4" w:rsidP="00453BB4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5D56A" wp14:editId="6D001908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843405" cy="628650"/>
                <wp:effectExtent l="0" t="0" r="23495" b="19050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17FB1" w14:textId="77777777" w:rsidR="00453BB4" w:rsidRPr="00F156F2" w:rsidRDefault="00453BB4" w:rsidP="00453BB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56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MART Maintenance Facility</w:t>
                            </w:r>
                          </w:p>
                          <w:p w14:paraId="073C9C52" w14:textId="77777777" w:rsidR="00453BB4" w:rsidRPr="00F156F2" w:rsidRDefault="00453BB4" w:rsidP="00453BB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56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1427R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F156F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Water Street</w:t>
                                </w:r>
                              </w:smartTag>
                            </w:smartTag>
                          </w:p>
                          <w:p w14:paraId="3B45A25F" w14:textId="77777777" w:rsidR="00453BB4" w:rsidRPr="00F156F2" w:rsidRDefault="00453BB4" w:rsidP="00453B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156F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Fitchburg</w:t>
                                </w:r>
                              </w:smartTag>
                              <w:r w:rsidRPr="00F156F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F156F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</w:t>
                                </w:r>
                              </w:smartTag>
                              <w:r w:rsidRPr="00F156F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F156F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01420</w:t>
                                </w:r>
                              </w:smartTag>
                            </w:smartTag>
                          </w:p>
                          <w:p w14:paraId="7972F345" w14:textId="77777777" w:rsidR="00453BB4" w:rsidRPr="0039598F" w:rsidRDefault="00453BB4" w:rsidP="00453BB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5D56A" id="Rectangle 4" o:spid="_x0000_s1026" style="position:absolute;left:0;text-align:left;margin-left:0;margin-top:2.2pt;width:145.15pt;height:4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">
                <v:textbox>
                  <w:txbxContent>
                    <w:p w14:paraId="72717FB1" w14:textId="77777777" w:rsidR="00453BB4" w:rsidRPr="00F156F2" w:rsidRDefault="00453BB4" w:rsidP="00453BB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156F2">
                        <w:rPr>
                          <w:b/>
                          <w:bCs/>
                          <w:sz w:val="20"/>
                          <w:szCs w:val="20"/>
                        </w:rPr>
                        <w:t>MART Maintenance Facility</w:t>
                      </w:r>
                    </w:p>
                    <w:p w14:paraId="073C9C52" w14:textId="77777777" w:rsidR="00453BB4" w:rsidRPr="00F156F2" w:rsidRDefault="00453BB4" w:rsidP="00453BB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156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1427R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F156F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Water Street</w:t>
                          </w:r>
                        </w:smartTag>
                      </w:smartTag>
                    </w:p>
                    <w:p w14:paraId="3B45A25F" w14:textId="77777777" w:rsidR="00453BB4" w:rsidRPr="00F156F2" w:rsidRDefault="00453BB4" w:rsidP="00453B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156F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Fitchburg</w:t>
                          </w:r>
                        </w:smartTag>
                        <w:r w:rsidRPr="00F156F2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F156F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MA</w:t>
                          </w:r>
                        </w:smartTag>
                        <w:r w:rsidRPr="00F156F2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F156F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01420</w:t>
                          </w:r>
                        </w:smartTag>
                      </w:smartTag>
                    </w:p>
                    <w:p w14:paraId="7972F345" w14:textId="77777777" w:rsidR="00453BB4" w:rsidRPr="0039598F" w:rsidRDefault="00453BB4" w:rsidP="00453BB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EE5F775" w14:textId="77777777" w:rsidR="00453BB4" w:rsidRPr="0027658A" w:rsidRDefault="00453BB4" w:rsidP="00453BB4">
      <w:pPr>
        <w:ind w:right="768" w:firstLine="342"/>
        <w:jc w:val="center"/>
        <w:rPr>
          <w:b/>
          <w:bCs/>
          <w:sz w:val="22"/>
          <w:szCs w:val="22"/>
        </w:rPr>
      </w:pPr>
    </w:p>
    <w:p w14:paraId="775311E0" w14:textId="77777777" w:rsidR="00453BB4" w:rsidRPr="0027658A" w:rsidRDefault="00453BB4" w:rsidP="00453BB4">
      <w:pPr>
        <w:ind w:right="768" w:firstLine="342"/>
        <w:jc w:val="center"/>
        <w:rPr>
          <w:b/>
          <w:bCs/>
          <w:sz w:val="22"/>
          <w:szCs w:val="22"/>
        </w:rPr>
      </w:pPr>
    </w:p>
    <w:p w14:paraId="48E1BE6D" w14:textId="77777777" w:rsidR="00453BB4" w:rsidRPr="0027658A" w:rsidRDefault="00453BB4" w:rsidP="00453BB4">
      <w:pPr>
        <w:ind w:right="768" w:firstLine="342"/>
        <w:jc w:val="center"/>
        <w:rPr>
          <w:b/>
          <w:bCs/>
          <w:sz w:val="22"/>
          <w:szCs w:val="22"/>
        </w:rPr>
      </w:pPr>
    </w:p>
    <w:p w14:paraId="175345C6" w14:textId="77777777" w:rsidR="00453BB4" w:rsidRPr="0027658A" w:rsidRDefault="00453BB4" w:rsidP="00453BB4">
      <w:pPr>
        <w:ind w:right="768" w:firstLine="342"/>
        <w:jc w:val="center"/>
        <w:rPr>
          <w:b/>
          <w:bCs/>
          <w:sz w:val="22"/>
          <w:szCs w:val="22"/>
        </w:rPr>
      </w:pPr>
    </w:p>
    <w:p w14:paraId="70A87F2A" w14:textId="77777777" w:rsidR="00453BB4" w:rsidRDefault="00453BB4" w:rsidP="00453BB4">
      <w:pPr>
        <w:pStyle w:val="Date"/>
        <w:jc w:val="center"/>
        <w:rPr>
          <w:sz w:val="22"/>
          <w:szCs w:val="22"/>
        </w:rPr>
      </w:pPr>
    </w:p>
    <w:p w14:paraId="0B235DFB" w14:textId="47B3489C" w:rsidR="00453BB4" w:rsidRPr="00453BB4" w:rsidRDefault="00453BB4" w:rsidP="00453BB4">
      <w:pPr>
        <w:pStyle w:val="Date"/>
        <w:jc w:val="center"/>
        <w:rPr>
          <w:b/>
          <w:sz w:val="22"/>
          <w:szCs w:val="22"/>
        </w:rPr>
      </w:pPr>
      <w:r w:rsidRPr="00453BB4">
        <w:rPr>
          <w:sz w:val="22"/>
          <w:szCs w:val="22"/>
        </w:rPr>
        <w:t xml:space="preserve">MEETING OF THE MART </w:t>
      </w:r>
      <w:r w:rsidRPr="00453BB4">
        <w:rPr>
          <w:caps/>
          <w:sz w:val="22"/>
          <w:szCs w:val="22"/>
        </w:rPr>
        <w:t>Finance COmmittee</w:t>
      </w:r>
    </w:p>
    <w:p w14:paraId="66D91310" w14:textId="5EF7DD93" w:rsidR="00453BB4" w:rsidRPr="00453BB4" w:rsidRDefault="00453BB4" w:rsidP="00453BB4">
      <w:pPr>
        <w:pStyle w:val="BodyText"/>
        <w:jc w:val="center"/>
        <w:rPr>
          <w:b/>
          <w:sz w:val="22"/>
          <w:szCs w:val="22"/>
        </w:rPr>
      </w:pPr>
      <w:r w:rsidRPr="00453BB4">
        <w:rPr>
          <w:b/>
          <w:sz w:val="22"/>
          <w:szCs w:val="22"/>
        </w:rPr>
        <w:t xml:space="preserve">Monday – March </w:t>
      </w:r>
      <w:r w:rsidR="006F41E9">
        <w:rPr>
          <w:b/>
          <w:sz w:val="22"/>
          <w:szCs w:val="22"/>
        </w:rPr>
        <w:t>21</w:t>
      </w:r>
      <w:r w:rsidRPr="00453BB4">
        <w:rPr>
          <w:b/>
          <w:sz w:val="22"/>
          <w:szCs w:val="22"/>
        </w:rPr>
        <w:t>, 202</w:t>
      </w:r>
      <w:r w:rsidR="00730A69">
        <w:rPr>
          <w:b/>
          <w:sz w:val="22"/>
          <w:szCs w:val="22"/>
        </w:rPr>
        <w:t>2</w:t>
      </w:r>
    </w:p>
    <w:p w14:paraId="30BD4573" w14:textId="77777777" w:rsidR="00453BB4" w:rsidRDefault="00453BB4" w:rsidP="00453BB4">
      <w:pPr>
        <w:pStyle w:val="BodyText"/>
        <w:jc w:val="center"/>
        <w:rPr>
          <w:b/>
          <w:sz w:val="22"/>
          <w:szCs w:val="22"/>
        </w:rPr>
      </w:pPr>
      <w:r w:rsidRPr="00453BB4">
        <w:rPr>
          <w:b/>
          <w:sz w:val="22"/>
          <w:szCs w:val="22"/>
        </w:rPr>
        <w:t>10:30AM</w:t>
      </w:r>
    </w:p>
    <w:p w14:paraId="681E112F" w14:textId="77777777" w:rsidR="00453BB4" w:rsidRPr="00176F81" w:rsidRDefault="00453BB4" w:rsidP="00453BB4">
      <w:pPr>
        <w:jc w:val="center"/>
      </w:pPr>
    </w:p>
    <w:p w14:paraId="6486320E" w14:textId="77777777" w:rsidR="00453BB4" w:rsidRPr="00290B3A" w:rsidRDefault="00453BB4" w:rsidP="00453BB4">
      <w:pPr>
        <w:keepNext/>
        <w:ind w:right="768" w:firstLine="342"/>
        <w:jc w:val="center"/>
        <w:outlineLvl w:val="2"/>
        <w:rPr>
          <w:b/>
          <w:bCs/>
          <w:sz w:val="22"/>
          <w:szCs w:val="22"/>
        </w:rPr>
      </w:pPr>
      <w:r w:rsidRPr="00290B3A">
        <w:rPr>
          <w:b/>
          <w:bCs/>
          <w:sz w:val="22"/>
          <w:szCs w:val="22"/>
        </w:rPr>
        <w:t>Join Zoom Meeting</w:t>
      </w:r>
    </w:p>
    <w:p w14:paraId="319023DB" w14:textId="1A662687" w:rsidR="00453BB4" w:rsidRDefault="00B3474B" w:rsidP="00453BB4">
      <w:pPr>
        <w:keepNext/>
        <w:tabs>
          <w:tab w:val="left" w:pos="9270"/>
        </w:tabs>
        <w:ind w:right="180" w:firstLine="342"/>
        <w:jc w:val="center"/>
        <w:outlineLvl w:val="2"/>
      </w:pPr>
      <w:hyperlink r:id="rId8" w:history="1">
        <w:r w:rsidR="00453BB4" w:rsidRPr="00AC61B0">
          <w:rPr>
            <w:rStyle w:val="Hyperlink"/>
          </w:rPr>
          <w:t>https://us06web.zoom.us/j/88071747700?pwd=SnJlRm9LKzF1RUNwQ2NHdERxYnFyZz09</w:t>
        </w:r>
      </w:hyperlink>
    </w:p>
    <w:p w14:paraId="77650FBD" w14:textId="7BE571CA" w:rsidR="00453BB4" w:rsidRDefault="00453BB4" w:rsidP="00453BB4">
      <w:pPr>
        <w:keepNext/>
        <w:ind w:right="768" w:firstLine="342"/>
        <w:jc w:val="center"/>
        <w:outlineLvl w:val="2"/>
      </w:pPr>
      <w:r>
        <w:t>Meeting ID: 880 7174 7700</w:t>
      </w:r>
    </w:p>
    <w:p w14:paraId="7B19B154" w14:textId="77777777" w:rsidR="00453BB4" w:rsidRDefault="00453BB4" w:rsidP="00453BB4">
      <w:pPr>
        <w:keepNext/>
        <w:ind w:right="768" w:firstLine="342"/>
        <w:jc w:val="center"/>
        <w:outlineLvl w:val="2"/>
      </w:pPr>
      <w:r>
        <w:t>Passcode: 282864</w:t>
      </w:r>
    </w:p>
    <w:p w14:paraId="1CBD5AC9" w14:textId="6F268C19" w:rsidR="00453BB4" w:rsidRDefault="00453BB4" w:rsidP="00453BB4">
      <w:pPr>
        <w:keepNext/>
        <w:ind w:right="768" w:firstLine="342"/>
        <w:jc w:val="center"/>
        <w:outlineLvl w:val="2"/>
      </w:pPr>
      <w:r>
        <w:t xml:space="preserve">        +1 929 205 6099 US (New York)</w:t>
      </w:r>
    </w:p>
    <w:p w14:paraId="34D9852E" w14:textId="77777777" w:rsidR="00453BB4" w:rsidRDefault="00453BB4" w:rsidP="00453BB4">
      <w:pPr>
        <w:keepNext/>
        <w:ind w:right="768" w:firstLine="342"/>
        <w:jc w:val="center"/>
        <w:outlineLvl w:val="2"/>
      </w:pPr>
    </w:p>
    <w:p w14:paraId="3407F3D1" w14:textId="04E5637E" w:rsidR="00453BB4" w:rsidRPr="00290B3A" w:rsidRDefault="00453BB4" w:rsidP="00453BB4">
      <w:pPr>
        <w:keepNext/>
        <w:ind w:right="768" w:firstLine="342"/>
        <w:jc w:val="center"/>
        <w:outlineLvl w:val="2"/>
        <w:rPr>
          <w:b/>
          <w:bCs/>
          <w:sz w:val="36"/>
          <w:szCs w:val="36"/>
        </w:rPr>
      </w:pPr>
      <w:r>
        <w:t xml:space="preserve">        </w:t>
      </w:r>
      <w:r w:rsidRPr="00290B3A">
        <w:rPr>
          <w:b/>
          <w:bCs/>
          <w:sz w:val="22"/>
          <w:szCs w:val="22"/>
        </w:rPr>
        <w:t xml:space="preserve">   </w:t>
      </w:r>
      <w:r w:rsidRPr="00290B3A">
        <w:rPr>
          <w:b/>
          <w:bCs/>
          <w:sz w:val="36"/>
          <w:szCs w:val="36"/>
        </w:rPr>
        <w:t>Agenda</w:t>
      </w:r>
    </w:p>
    <w:p w14:paraId="3021673A" w14:textId="77777777" w:rsidR="00453BB4" w:rsidRPr="00290B3A" w:rsidRDefault="00453BB4" w:rsidP="00453BB4"/>
    <w:p w14:paraId="0C81EECB" w14:textId="77777777" w:rsidR="00453BB4" w:rsidRPr="00290B3A" w:rsidRDefault="00453BB4" w:rsidP="00453BB4">
      <w:pPr>
        <w:numPr>
          <w:ilvl w:val="0"/>
          <w:numId w:val="1"/>
        </w:numPr>
        <w:tabs>
          <w:tab w:val="num" w:pos="1080"/>
        </w:tabs>
        <w:ind w:left="360"/>
        <w:contextualSpacing/>
      </w:pPr>
      <w:r w:rsidRPr="00290B3A">
        <w:t xml:space="preserve">Approval of </w:t>
      </w:r>
      <w:r>
        <w:t>December 13, 2021</w:t>
      </w:r>
      <w:r w:rsidRPr="00290B3A">
        <w:t xml:space="preserve"> Meeting Minutes </w:t>
      </w:r>
    </w:p>
    <w:p w14:paraId="6FB2A99A" w14:textId="77777777" w:rsidR="00453BB4" w:rsidRPr="00290B3A" w:rsidRDefault="00453BB4" w:rsidP="00453BB4">
      <w:pPr>
        <w:numPr>
          <w:ilvl w:val="0"/>
          <w:numId w:val="1"/>
        </w:numPr>
        <w:tabs>
          <w:tab w:val="num" w:pos="1080"/>
        </w:tabs>
        <w:ind w:left="360"/>
        <w:contextualSpacing/>
      </w:pPr>
      <w:r w:rsidRPr="00290B3A">
        <w:t>FY202</w:t>
      </w:r>
      <w:r>
        <w:t>2</w:t>
      </w:r>
      <w:r w:rsidRPr="00290B3A">
        <w:t xml:space="preserve"> </w:t>
      </w:r>
      <w:r>
        <w:t>Q2 - YTD</w:t>
      </w:r>
      <w:r w:rsidRPr="00290B3A">
        <w:t xml:space="preserve"> Financial Update</w:t>
      </w:r>
    </w:p>
    <w:p w14:paraId="34215A34" w14:textId="77777777" w:rsidR="00453BB4" w:rsidRDefault="00453BB4" w:rsidP="00453BB4">
      <w:pPr>
        <w:numPr>
          <w:ilvl w:val="0"/>
          <w:numId w:val="1"/>
        </w:numPr>
        <w:tabs>
          <w:tab w:val="num" w:pos="1080"/>
        </w:tabs>
        <w:ind w:left="360"/>
        <w:contextualSpacing/>
      </w:pPr>
      <w:r w:rsidRPr="00290B3A">
        <w:t>FY2022 Projections</w:t>
      </w:r>
      <w:r>
        <w:t xml:space="preserve"> – Brokerage &amp; Transit</w:t>
      </w:r>
    </w:p>
    <w:p w14:paraId="7E8E4E09" w14:textId="77777777" w:rsidR="00453BB4" w:rsidRPr="00290B3A" w:rsidRDefault="00453BB4" w:rsidP="00453BB4">
      <w:pPr>
        <w:numPr>
          <w:ilvl w:val="0"/>
          <w:numId w:val="1"/>
        </w:numPr>
        <w:tabs>
          <w:tab w:val="num" w:pos="1080"/>
        </w:tabs>
        <w:ind w:left="360"/>
        <w:contextualSpacing/>
      </w:pPr>
      <w:r w:rsidRPr="00290B3A">
        <w:t>Update on Federal and State Grants</w:t>
      </w:r>
    </w:p>
    <w:p w14:paraId="3454A49C" w14:textId="77777777" w:rsidR="00453BB4" w:rsidRPr="00290B3A" w:rsidRDefault="00453BB4" w:rsidP="00453BB4">
      <w:pPr>
        <w:numPr>
          <w:ilvl w:val="0"/>
          <w:numId w:val="1"/>
        </w:numPr>
        <w:tabs>
          <w:tab w:val="num" w:pos="1080"/>
        </w:tabs>
        <w:ind w:left="360"/>
        <w:contextualSpacing/>
      </w:pPr>
      <w:r w:rsidRPr="00290B3A">
        <w:t>Open Items</w:t>
      </w:r>
    </w:p>
    <w:p w14:paraId="2E3BB988" w14:textId="77777777" w:rsidR="00453BB4" w:rsidRPr="00290B3A" w:rsidRDefault="00453BB4" w:rsidP="00453BB4">
      <w:pPr>
        <w:numPr>
          <w:ilvl w:val="0"/>
          <w:numId w:val="1"/>
        </w:numPr>
        <w:tabs>
          <w:tab w:val="num" w:pos="720"/>
          <w:tab w:val="num" w:pos="1080"/>
        </w:tabs>
        <w:ind w:left="360"/>
        <w:contextualSpacing/>
      </w:pPr>
      <w:r w:rsidRPr="00290B3A">
        <w:t>Adjournment</w:t>
      </w:r>
    </w:p>
    <w:p w14:paraId="44496D79" w14:textId="77777777" w:rsidR="00453BB4" w:rsidRPr="00290B3A" w:rsidRDefault="00453BB4" w:rsidP="00453BB4"/>
    <w:p w14:paraId="09330D55" w14:textId="77777777" w:rsidR="00453BB4" w:rsidRPr="00290B3A" w:rsidRDefault="00453BB4" w:rsidP="00453BB4"/>
    <w:p w14:paraId="06932A7B" w14:textId="77777777" w:rsidR="00453BB4" w:rsidRPr="00290B3A" w:rsidRDefault="00453BB4" w:rsidP="00453BB4"/>
    <w:p w14:paraId="56D177CA" w14:textId="77777777" w:rsidR="00453BB4" w:rsidRPr="00290B3A" w:rsidRDefault="00453BB4" w:rsidP="00453BB4">
      <w:pPr>
        <w:rPr>
          <w:b/>
        </w:rPr>
      </w:pPr>
      <w:r w:rsidRPr="00290B3A">
        <w:rPr>
          <w:b/>
        </w:rPr>
        <w:t>C:</w:t>
      </w:r>
      <w:r w:rsidRPr="00290B3A">
        <w:rPr>
          <w:b/>
        </w:rPr>
        <w:tab/>
        <w:t xml:space="preserve">City and Town Clerks: Please post this notice pursuant to MA General Laws Chapter 30A, </w:t>
      </w:r>
    </w:p>
    <w:p w14:paraId="3CED68AF" w14:textId="77777777" w:rsidR="00453BB4" w:rsidRPr="00290B3A" w:rsidRDefault="00453BB4" w:rsidP="00453BB4">
      <w:pPr>
        <w:rPr>
          <w:b/>
        </w:rPr>
      </w:pPr>
      <w:r w:rsidRPr="00290B3A">
        <w:rPr>
          <w:b/>
        </w:rPr>
        <w:t>Sections 18-25.</w:t>
      </w:r>
    </w:p>
    <w:p w14:paraId="280187E6" w14:textId="77777777" w:rsidR="00FF1662" w:rsidRDefault="00FF1662" w:rsidP="007973C3"/>
    <w:sectPr w:rsidR="00FF1662" w:rsidSect="00DE5E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782E" w14:textId="77777777" w:rsidR="002D49A2" w:rsidRDefault="002D49A2">
      <w:r>
        <w:separator/>
      </w:r>
    </w:p>
  </w:endnote>
  <w:endnote w:type="continuationSeparator" w:id="0">
    <w:p w14:paraId="661ADCEB" w14:textId="77777777" w:rsidR="002D49A2" w:rsidRDefault="002D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 Xb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3117" w14:textId="77777777" w:rsidR="00DE5EBF" w:rsidRDefault="00DE5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1C2F" w14:textId="77777777" w:rsidR="007973C3" w:rsidRPr="007973C3" w:rsidRDefault="007973C3" w:rsidP="007973C3">
    <w:pPr>
      <w:pStyle w:val="Footer"/>
      <w:jc w:val="center"/>
      <w:rPr>
        <w:rFonts w:ascii="Calibri" w:hAnsi="Calibri" w:cs="Arial"/>
        <w:i/>
        <w:color w:val="4F81BD"/>
      </w:rPr>
    </w:pPr>
    <w:r w:rsidRPr="007973C3">
      <w:rPr>
        <w:rFonts w:ascii="Calibri" w:hAnsi="Calibri" w:cs="Arial"/>
        <w:i/>
        <w:color w:val="4F81BD"/>
      </w:rPr>
      <w:t>www.mrta.us</w:t>
    </w:r>
  </w:p>
  <w:p w14:paraId="242735EF" w14:textId="77777777" w:rsidR="007973C3" w:rsidRDefault="00797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0A46" w14:textId="77777777" w:rsidR="00DE5EBF" w:rsidRDefault="00DE5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7422" w14:textId="77777777" w:rsidR="002D49A2" w:rsidRDefault="002D49A2">
      <w:r>
        <w:separator/>
      </w:r>
    </w:p>
  </w:footnote>
  <w:footnote w:type="continuationSeparator" w:id="0">
    <w:p w14:paraId="51046280" w14:textId="77777777" w:rsidR="002D49A2" w:rsidRDefault="002D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4390" w14:textId="77777777" w:rsidR="00DE5EBF" w:rsidRDefault="00DE5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F882" w14:textId="77777777" w:rsidR="003C5014" w:rsidRDefault="00E054D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7EE608" wp14:editId="5F4BA71B">
              <wp:simplePos x="0" y="0"/>
              <wp:positionH relativeFrom="column">
                <wp:posOffset>3040380</wp:posOffset>
              </wp:positionH>
              <wp:positionV relativeFrom="paragraph">
                <wp:posOffset>-38100</wp:posOffset>
              </wp:positionV>
              <wp:extent cx="3238500" cy="86868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30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EE2E6" w14:textId="77777777" w:rsidR="003C5014" w:rsidRPr="00FF1662" w:rsidRDefault="003C5014" w:rsidP="003C5014">
                          <w:pPr>
                            <w:rPr>
                              <w:rFonts w:ascii="Brandon Grotesque Regular" w:hAnsi="Brandon Grotesque Regular"/>
                              <w:b/>
                              <w:color w:val="1F4E79" w:themeColor="accent1" w:themeShade="80"/>
                              <w:sz w:val="20"/>
                              <w:szCs w:val="20"/>
                            </w:rPr>
                          </w:pPr>
                          <w:r w:rsidRPr="00FF1662">
                            <w:rPr>
                              <w:rFonts w:ascii="Brandon Grotesque Regular" w:hAnsi="Brandon Grotesque Regular"/>
                              <w:b/>
                              <w:color w:val="1F4E79" w:themeColor="accent1" w:themeShade="80"/>
                              <w:sz w:val="20"/>
                              <w:szCs w:val="20"/>
                            </w:rPr>
                            <w:t>Bruno J Fisher, Administrator</w:t>
                          </w:r>
                        </w:p>
                        <w:p w14:paraId="12A38579" w14:textId="77777777" w:rsidR="00E054DC" w:rsidRPr="00FF1662" w:rsidRDefault="00E054DC" w:rsidP="003C5014">
                          <w:pPr>
                            <w:rPr>
                              <w:rFonts w:ascii="Brandon Grotesque Regular" w:hAnsi="Brandon Grotesque Regular" w:cstheme="minorHAnsi"/>
                              <w:i/>
                              <w:iCs/>
                              <w:color w:val="1F4E79" w:themeColor="accent1" w:themeShade="80"/>
                              <w:sz w:val="20"/>
                              <w:szCs w:val="20"/>
                            </w:rPr>
                          </w:pPr>
                          <w:r w:rsidRPr="00FF1662">
                            <w:rPr>
                              <w:rFonts w:ascii="Brandon Grotesque Regular" w:hAnsi="Brandon Grotesque Regular" w:cstheme="minorHAnsi"/>
                              <w:i/>
                              <w:iCs/>
                              <w:color w:val="1F4E79" w:themeColor="accent1" w:themeShade="80"/>
                              <w:sz w:val="20"/>
                              <w:szCs w:val="20"/>
                            </w:rPr>
                            <w:t>Headquarters:</w:t>
                          </w:r>
                        </w:p>
                        <w:p w14:paraId="2644265C" w14:textId="77777777" w:rsidR="003C5014" w:rsidRPr="00FF1662" w:rsidRDefault="003C5014" w:rsidP="003C5014">
                          <w:pPr>
                            <w:rPr>
                              <w:rFonts w:ascii="Brandon Grotesque Regular" w:hAnsi="Brandon Grotesque Regular" w:cstheme="minorHAnsi"/>
                              <w:color w:val="1F4E79" w:themeColor="accent1" w:themeShade="80"/>
                              <w:sz w:val="20"/>
                              <w:szCs w:val="20"/>
                            </w:rPr>
                          </w:pPr>
                          <w:r w:rsidRPr="00FF1662">
                            <w:rPr>
                              <w:rFonts w:ascii="Brandon Grotesque Regular" w:hAnsi="Brandon Grotesque Regular" w:cstheme="minorHAnsi"/>
                              <w:color w:val="1F4E79" w:themeColor="accent1" w:themeShade="80"/>
                              <w:sz w:val="20"/>
                              <w:szCs w:val="20"/>
                            </w:rPr>
                            <w:t>1427R Water Street, Fitchburg, MA  01420</w:t>
                          </w:r>
                        </w:p>
                        <w:p w14:paraId="1F806221" w14:textId="77777777" w:rsidR="003C5014" w:rsidRPr="00FF1662" w:rsidRDefault="003C5014" w:rsidP="003C5014">
                          <w:pPr>
                            <w:rPr>
                              <w:rFonts w:ascii="Brandon Grotesque Regular" w:hAnsi="Brandon Grotesque Regular" w:cstheme="minorHAnsi"/>
                              <w:color w:val="1F4E79" w:themeColor="accent1" w:themeShade="80"/>
                              <w:sz w:val="20"/>
                              <w:szCs w:val="20"/>
                            </w:rPr>
                          </w:pPr>
                          <w:r w:rsidRPr="00FF1662">
                            <w:rPr>
                              <w:rFonts w:ascii="Brandon Grotesque Regular" w:hAnsi="Brandon Grotesque Regular" w:cstheme="minorHAnsi"/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(978) 345-7711 or 1-800-922-5636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EE6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9.4pt;margin-top:-3pt;width:255pt;height:6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" stroked="f" strokeweight="5.75pt">
              <v:textbox>
                <w:txbxContent>
                  <w:p w14:paraId="668EE2E6" w14:textId="77777777" w:rsidR="003C5014" w:rsidRPr="00FF1662" w:rsidRDefault="003C5014" w:rsidP="003C5014">
                    <w:pPr>
                      <w:rPr>
                        <w:rFonts w:ascii="Brandon Grotesque Regular" w:hAnsi="Brandon Grotesque Regular"/>
                        <w:b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FF1662">
                      <w:rPr>
                        <w:rFonts w:ascii="Brandon Grotesque Regular" w:hAnsi="Brandon Grotesque Regular"/>
                        <w:b/>
                        <w:color w:val="1F4E79" w:themeColor="accent1" w:themeShade="80"/>
                        <w:sz w:val="20"/>
                        <w:szCs w:val="20"/>
                      </w:rPr>
                      <w:t>Bruno J Fisher, Administrator</w:t>
                    </w:r>
                  </w:p>
                  <w:p w14:paraId="12A38579" w14:textId="77777777" w:rsidR="00E054DC" w:rsidRPr="00FF1662" w:rsidRDefault="00E054DC" w:rsidP="003C5014">
                    <w:pPr>
                      <w:rPr>
                        <w:rFonts w:ascii="Brandon Grotesque Regular" w:hAnsi="Brandon Grotesque Regular" w:cstheme="minorHAnsi"/>
                        <w:i/>
                        <w:iCs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FF1662">
                      <w:rPr>
                        <w:rFonts w:ascii="Brandon Grotesque Regular" w:hAnsi="Brandon Grotesque Regular" w:cstheme="minorHAnsi"/>
                        <w:i/>
                        <w:iCs/>
                        <w:color w:val="1F4E79" w:themeColor="accent1" w:themeShade="80"/>
                        <w:sz w:val="20"/>
                        <w:szCs w:val="20"/>
                      </w:rPr>
                      <w:t>Headquarters:</w:t>
                    </w:r>
                  </w:p>
                  <w:p w14:paraId="2644265C" w14:textId="77777777" w:rsidR="003C5014" w:rsidRPr="00FF1662" w:rsidRDefault="003C5014" w:rsidP="003C5014">
                    <w:pPr>
                      <w:rPr>
                        <w:rFonts w:ascii="Brandon Grotesque Regular" w:hAnsi="Brandon Grotesque Regular" w:cstheme="minorHAnsi"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FF1662">
                      <w:rPr>
                        <w:rFonts w:ascii="Brandon Grotesque Regular" w:hAnsi="Brandon Grotesque Regular" w:cstheme="minorHAnsi"/>
                        <w:color w:val="1F4E79" w:themeColor="accent1" w:themeShade="80"/>
                        <w:sz w:val="20"/>
                        <w:szCs w:val="20"/>
                      </w:rPr>
                      <w:t>1427R Water Street, Fitchburg, MA  01420</w:t>
                    </w:r>
                  </w:p>
                  <w:p w14:paraId="1F806221" w14:textId="77777777" w:rsidR="003C5014" w:rsidRPr="00FF1662" w:rsidRDefault="003C5014" w:rsidP="003C5014">
                    <w:pPr>
                      <w:rPr>
                        <w:rFonts w:ascii="Brandon Grotesque Regular" w:hAnsi="Brandon Grotesque Regular" w:cstheme="minorHAnsi"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FF1662">
                      <w:rPr>
                        <w:rFonts w:ascii="Brandon Grotesque Regular" w:hAnsi="Brandon Grotesque Regular" w:cstheme="minorHAnsi"/>
                        <w:color w:val="1F4E79" w:themeColor="accent1" w:themeShade="80"/>
                        <w:sz w:val="20"/>
                        <w:szCs w:val="20"/>
                      </w:rPr>
                      <w:t xml:space="preserve">(978) 345-7711 or 1-800-922-5636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7456ADB8" wp14:editId="3C534FCC">
          <wp:simplePos x="0" y="0"/>
          <wp:positionH relativeFrom="margin">
            <wp:align>left</wp:align>
          </wp:positionH>
          <wp:positionV relativeFrom="paragraph">
            <wp:posOffset>-15240</wp:posOffset>
          </wp:positionV>
          <wp:extent cx="2870200" cy="899160"/>
          <wp:effectExtent l="0" t="0" r="0" b="0"/>
          <wp:wrapThrough wrapText="bothSides">
            <wp:wrapPolygon edited="0">
              <wp:start x="4731" y="458"/>
              <wp:lineTo x="1720" y="1831"/>
              <wp:lineTo x="1577" y="8695"/>
              <wp:lineTo x="1004" y="8695"/>
              <wp:lineTo x="573" y="10068"/>
              <wp:lineTo x="573" y="20593"/>
              <wp:lineTo x="20931" y="20593"/>
              <wp:lineTo x="20931" y="16017"/>
              <wp:lineTo x="19211" y="8695"/>
              <wp:lineTo x="21074" y="3203"/>
              <wp:lineTo x="20501" y="1831"/>
              <wp:lineTo x="6021" y="458"/>
              <wp:lineTo x="4731" y="458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20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6E5" w:rsidRPr="00EA66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292AEF" wp14:editId="3D610D42">
              <wp:simplePos x="0" y="0"/>
              <wp:positionH relativeFrom="page">
                <wp:align>left</wp:align>
              </wp:positionH>
              <wp:positionV relativeFrom="paragraph">
                <wp:posOffset>843915</wp:posOffset>
              </wp:positionV>
              <wp:extent cx="7813675" cy="91440"/>
              <wp:effectExtent l="0" t="0" r="15875" b="2286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91440"/>
                      </a:xfrm>
                      <a:prstGeom prst="rect">
                        <a:avLst/>
                      </a:prstGeom>
                      <a:solidFill>
                        <a:srgbClr val="1F5897"/>
                      </a:solidFill>
                      <a:ln w="12700" cap="flat" cmpd="sng" algn="ctr">
                        <a:solidFill>
                          <a:srgbClr val="0052A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E01341" id="Rectangle 7" o:spid="_x0000_s1026" style="position:absolute;margin-left:0;margin-top:66.45pt;width:615.25pt;height:7.2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" fillcolor="#1f5897" strokecolor="#0052a4" strokeweight="1pt">
              <w10:wrap anchorx="page"/>
            </v:rect>
          </w:pict>
        </mc:Fallback>
      </mc:AlternateContent>
    </w:r>
    <w:r w:rsidR="00EA66E5" w:rsidRPr="00EA66E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466F2C" wp14:editId="5C23CECA">
              <wp:simplePos x="0" y="0"/>
              <wp:positionH relativeFrom="margin">
                <wp:align>center</wp:align>
              </wp:positionH>
              <wp:positionV relativeFrom="paragraph">
                <wp:posOffset>944880</wp:posOffset>
              </wp:positionV>
              <wp:extent cx="7813675" cy="137160"/>
              <wp:effectExtent l="0" t="0" r="15875" b="1524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137160"/>
                      </a:xfrm>
                      <a:prstGeom prst="rect">
                        <a:avLst/>
                      </a:prstGeom>
                      <a:solidFill>
                        <a:srgbClr val="A81E23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964C2C" id="Rectangle 9" o:spid="_x0000_s1026" style="position:absolute;margin-left:0;margin-top:74.4pt;width:615.25pt;height:10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" fillcolor="#a81e23" strokecolor="#c00000" strokeweight="1pt">
              <w10:wrap anchorx="margin"/>
            </v:rect>
          </w:pict>
        </mc:Fallback>
      </mc:AlternateContent>
    </w:r>
    <w:r w:rsidR="00EA66E5" w:rsidRPr="00EA66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C0F31F" wp14:editId="593BE100">
              <wp:simplePos x="0" y="0"/>
              <wp:positionH relativeFrom="page">
                <wp:align>left</wp:align>
              </wp:positionH>
              <wp:positionV relativeFrom="paragraph">
                <wp:posOffset>-99695</wp:posOffset>
              </wp:positionV>
              <wp:extent cx="7813675" cy="91440"/>
              <wp:effectExtent l="0" t="0" r="15875" b="2286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91440"/>
                      </a:xfrm>
                      <a:prstGeom prst="rect">
                        <a:avLst/>
                      </a:prstGeom>
                      <a:solidFill>
                        <a:srgbClr val="1F5897"/>
                      </a:solidFill>
                      <a:ln>
                        <a:solidFill>
                          <a:srgbClr val="0052A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DB4F86" id="Rectangle 6" o:spid="_x0000_s1026" style="position:absolute;margin-left:0;margin-top:-7.85pt;width:615.25pt;height:7.2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" fillcolor="#1f5897" strokecolor="#0052a4" strokeweight="1pt">
              <w10:wrap anchorx="page"/>
            </v:rect>
          </w:pict>
        </mc:Fallback>
      </mc:AlternateContent>
    </w:r>
    <w:r w:rsidR="00EA66E5" w:rsidRPr="00EA66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3396B0" wp14:editId="7B28C808">
              <wp:simplePos x="0" y="0"/>
              <wp:positionH relativeFrom="column">
                <wp:posOffset>-678180</wp:posOffset>
              </wp:positionH>
              <wp:positionV relativeFrom="paragraph">
                <wp:posOffset>-251460</wp:posOffset>
              </wp:positionV>
              <wp:extent cx="7813675" cy="137160"/>
              <wp:effectExtent l="0" t="0" r="15875" b="152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137160"/>
                      </a:xfrm>
                      <a:prstGeom prst="rect">
                        <a:avLst/>
                      </a:prstGeom>
                      <a:solidFill>
                        <a:srgbClr val="A81E23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3DC98C" id="Rectangle 5" o:spid="_x0000_s1026" style="position:absolute;margin-left:-53.4pt;margin-top:-19.8pt;width:615.25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" fillcolor="#a81e23" strokecolor="#c00000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64E3" w14:textId="77777777" w:rsidR="00DE5EBF" w:rsidRDefault="00DE5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85A49"/>
    <w:multiLevelType w:val="hybridMultilevel"/>
    <w:tmpl w:val="0E201FAA"/>
    <w:lvl w:ilvl="0" w:tplc="EF926968">
      <w:start w:val="1"/>
      <w:numFmt w:val="bullet"/>
      <w:lvlText w:val="•"/>
      <w:lvlJc w:val="left"/>
      <w:pPr>
        <w:tabs>
          <w:tab w:val="num" w:pos="1512"/>
        </w:tabs>
        <w:ind w:left="1512" w:hanging="360"/>
      </w:pPr>
      <w:rPr>
        <w:rFonts w:ascii="Arial" w:hAnsi="Arial" w:hint="default"/>
      </w:rPr>
    </w:lvl>
    <w:lvl w:ilvl="1" w:tplc="EF926968">
      <w:start w:val="1"/>
      <w:numFmt w:val="bullet"/>
      <w:lvlText w:val="•"/>
      <w:lvlJc w:val="left"/>
      <w:pPr>
        <w:ind w:left="2232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B4"/>
    <w:rsid w:val="00024F7D"/>
    <w:rsid w:val="000B62E8"/>
    <w:rsid w:val="001567AE"/>
    <w:rsid w:val="0016465C"/>
    <w:rsid w:val="002575EB"/>
    <w:rsid w:val="002C46A8"/>
    <w:rsid w:val="002D49A2"/>
    <w:rsid w:val="003C5014"/>
    <w:rsid w:val="00424F54"/>
    <w:rsid w:val="00453BB4"/>
    <w:rsid w:val="004F6A3E"/>
    <w:rsid w:val="0050152F"/>
    <w:rsid w:val="00571F31"/>
    <w:rsid w:val="00582F7B"/>
    <w:rsid w:val="005A0F7F"/>
    <w:rsid w:val="005E6470"/>
    <w:rsid w:val="0061225C"/>
    <w:rsid w:val="00635CEA"/>
    <w:rsid w:val="006C13FE"/>
    <w:rsid w:val="006E2D12"/>
    <w:rsid w:val="006F41E9"/>
    <w:rsid w:val="00730A69"/>
    <w:rsid w:val="00767F15"/>
    <w:rsid w:val="007973C3"/>
    <w:rsid w:val="00812DA7"/>
    <w:rsid w:val="008F6359"/>
    <w:rsid w:val="00901FBD"/>
    <w:rsid w:val="0095723B"/>
    <w:rsid w:val="00997E96"/>
    <w:rsid w:val="009D66CD"/>
    <w:rsid w:val="00A40CEB"/>
    <w:rsid w:val="00AA5E43"/>
    <w:rsid w:val="00B3474B"/>
    <w:rsid w:val="00B573CE"/>
    <w:rsid w:val="00B93FA8"/>
    <w:rsid w:val="00B94D28"/>
    <w:rsid w:val="00BC0BD8"/>
    <w:rsid w:val="00CA7780"/>
    <w:rsid w:val="00D02501"/>
    <w:rsid w:val="00D14600"/>
    <w:rsid w:val="00D310E1"/>
    <w:rsid w:val="00D55C6A"/>
    <w:rsid w:val="00D64BAA"/>
    <w:rsid w:val="00DA0CBC"/>
    <w:rsid w:val="00DE5EBF"/>
    <w:rsid w:val="00E054DC"/>
    <w:rsid w:val="00E35511"/>
    <w:rsid w:val="00EA66E5"/>
    <w:rsid w:val="00EE7D29"/>
    <w:rsid w:val="00F906BD"/>
    <w:rsid w:val="00FE6C2B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CB8CADC"/>
  <w15:chartTrackingRefBased/>
  <w15:docId w15:val="{94ACE255-5DC3-4705-9B2A-11D44370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i/>
      <w:color w:val="2B719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2B719B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bCs/>
      <w:i/>
      <w:color w:val="2B719B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lbertus Xb (W1)" w:hAnsi="Albertus Xb (W1)"/>
      <w:i/>
      <w:iCs/>
      <w:color w:val="2B719B"/>
      <w:sz w:val="20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lbertus Xb (W1)" w:hAnsi="Albertus Xb (W1)"/>
      <w:i/>
      <w:iCs/>
      <w:color w:val="2B719B"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Microsoft Sans Serif" w:hAnsi="Microsoft Sans Serif" w:cs="Microsoft Sans Serif"/>
      <w:b/>
      <w:bCs/>
      <w:i/>
      <w:iCs/>
      <w:color w:val="2B719B"/>
      <w:sz w:val="22"/>
    </w:rPr>
  </w:style>
  <w:style w:type="paragraph" w:styleId="Heading7">
    <w:name w:val="heading 7"/>
    <w:basedOn w:val="Normal"/>
    <w:next w:val="Normal"/>
    <w:qFormat/>
    <w:pPr>
      <w:keepNext/>
      <w:spacing w:line="200" w:lineRule="exact"/>
      <w:jc w:val="right"/>
      <w:outlineLvl w:val="6"/>
    </w:pPr>
    <w:rPr>
      <w:rFonts w:ascii="Microsoft Sans Serif" w:hAnsi="Microsoft Sans Serif" w:cs="Microsoft Sans Serif"/>
      <w:b/>
      <w:bCs/>
      <w:i/>
      <w:iCs/>
      <w:color w:val="666699"/>
      <w:sz w:val="22"/>
    </w:rPr>
  </w:style>
  <w:style w:type="paragraph" w:styleId="Heading8">
    <w:name w:val="heading 8"/>
    <w:basedOn w:val="Normal"/>
    <w:next w:val="Normal"/>
    <w:qFormat/>
    <w:pPr>
      <w:keepNext/>
      <w:spacing w:line="200" w:lineRule="exact"/>
      <w:jc w:val="right"/>
      <w:outlineLvl w:val="7"/>
    </w:pPr>
    <w:rPr>
      <w:rFonts w:ascii="Microsoft Sans Serif" w:hAnsi="Microsoft Sans Serif" w:cs="Microsoft Sans Serif"/>
      <w:b/>
      <w:bCs/>
      <w:i/>
      <w:iCs/>
      <w:color w:val="0066FF"/>
      <w:sz w:val="22"/>
    </w:rPr>
  </w:style>
  <w:style w:type="paragraph" w:styleId="Heading9">
    <w:name w:val="heading 9"/>
    <w:basedOn w:val="Normal"/>
    <w:next w:val="Normal"/>
    <w:qFormat/>
    <w:pPr>
      <w:keepNext/>
      <w:spacing w:line="200" w:lineRule="exact"/>
      <w:jc w:val="right"/>
      <w:outlineLvl w:val="8"/>
    </w:pPr>
    <w:rPr>
      <w:rFonts w:ascii="Microsoft Sans Serif" w:hAnsi="Microsoft Sans Serif" w:cs="Microsoft Sans Serif"/>
      <w:b/>
      <w:bCs/>
      <w:i/>
      <w:iCs/>
      <w:color w:val="1B63E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6C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973C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973C3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453BB4"/>
  </w:style>
  <w:style w:type="character" w:customStyle="1" w:styleId="DateChar">
    <w:name w:val="Date Char"/>
    <w:basedOn w:val="DefaultParagraphFont"/>
    <w:link w:val="Date"/>
    <w:uiPriority w:val="99"/>
    <w:rsid w:val="00453BB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3B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53BB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3B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071747700?pwd=SnJlRm9LKzF1RUNwQ2NHdERxYnFy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onnors\Desktop\MARTLtrd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84AB7-33C9-43D4-8E35-1BFAB2DF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MARTLtrdHd</Template>
  <TotalTime>1</TotalTime>
  <Pages>1</Pages>
  <Words>75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Connors, Keary</dc:creator>
  <cp:keywords/>
  <dc:description/>
  <cp:lastModifiedBy>Connors, Keary</cp:lastModifiedBy>
  <cp:revision>2</cp:revision>
  <cp:lastPrinted>2011-01-11T16:41:00Z</cp:lastPrinted>
  <dcterms:created xsi:type="dcterms:W3CDTF">2022-03-09T13:50:00Z</dcterms:created>
  <dcterms:modified xsi:type="dcterms:W3CDTF">2022-03-09T13:50:00Z</dcterms:modified>
</cp:coreProperties>
</file>